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A9" w:rsidRPr="00A10589" w:rsidRDefault="00EB50A9" w:rsidP="004D4AB3">
      <w:pPr>
        <w:spacing w:beforeLines="50" w:line="338" w:lineRule="auto"/>
        <w:rPr>
          <w:rFonts w:ascii="仿宋_GB2312" w:eastAsia="仿宋_GB2312"/>
          <w:b/>
          <w:sz w:val="32"/>
          <w:szCs w:val="32"/>
        </w:rPr>
      </w:pPr>
      <w:r w:rsidRPr="00A10589">
        <w:rPr>
          <w:rFonts w:ascii="仿宋_GB2312" w:eastAsia="仿宋_GB2312" w:hint="eastAsia"/>
          <w:b/>
          <w:sz w:val="32"/>
          <w:szCs w:val="32"/>
        </w:rPr>
        <w:t>附件</w:t>
      </w:r>
      <w:r w:rsidRPr="00A10589">
        <w:rPr>
          <w:rFonts w:ascii="仿宋_GB2312" w:eastAsia="仿宋_GB2312"/>
          <w:b/>
          <w:sz w:val="32"/>
          <w:szCs w:val="32"/>
        </w:rPr>
        <w:t>1</w:t>
      </w:r>
    </w:p>
    <w:p w:rsidR="00EB50A9" w:rsidRDefault="00EB50A9" w:rsidP="004D4AB3">
      <w:pPr>
        <w:spacing w:beforeLines="50" w:line="520" w:lineRule="exact"/>
        <w:jc w:val="center"/>
        <w:rPr>
          <w:rFonts w:ascii="仿宋_GB2312" w:eastAsia="仿宋_GB2312"/>
          <w:b/>
          <w:sz w:val="32"/>
          <w:szCs w:val="32"/>
        </w:rPr>
      </w:pPr>
      <w:r w:rsidRPr="00EC7AD4">
        <w:rPr>
          <w:rFonts w:ascii="仿宋_GB2312" w:eastAsia="仿宋_GB2312" w:hint="eastAsia"/>
          <w:b/>
          <w:sz w:val="32"/>
          <w:szCs w:val="32"/>
        </w:rPr>
        <w:t>西安</w:t>
      </w:r>
      <w:r>
        <w:rPr>
          <w:rFonts w:ascii="仿宋_GB2312" w:eastAsia="仿宋_GB2312" w:hint="eastAsia"/>
          <w:b/>
          <w:sz w:val="32"/>
          <w:szCs w:val="32"/>
        </w:rPr>
        <w:t>医学院</w:t>
      </w:r>
      <w:r w:rsidRPr="00EC7AD4">
        <w:rPr>
          <w:rFonts w:ascii="仿宋_GB2312" w:eastAsia="仿宋_GB2312" w:hint="eastAsia"/>
          <w:b/>
          <w:sz w:val="32"/>
          <w:szCs w:val="32"/>
        </w:rPr>
        <w:t>公务接待审批单</w:t>
      </w:r>
    </w:p>
    <w:p w:rsidR="00EB50A9" w:rsidRPr="00EC7AD4" w:rsidRDefault="00EB50A9" w:rsidP="004D4AB3">
      <w:pPr>
        <w:spacing w:beforeLines="50" w:line="520" w:lineRule="exact"/>
        <w:jc w:val="center"/>
        <w:rPr>
          <w:rFonts w:ascii="仿宋_GB2312" w:eastAsia="仿宋_GB2312"/>
          <w:b/>
          <w:sz w:val="32"/>
          <w:szCs w:val="32"/>
        </w:rPr>
      </w:pPr>
      <w:r w:rsidRPr="00EC7AD4">
        <w:rPr>
          <w:rFonts w:ascii="仿宋_GB2312" w:eastAsia="仿宋_GB2312" w:hint="eastAsia"/>
          <w:sz w:val="28"/>
          <w:szCs w:val="28"/>
        </w:rPr>
        <w:t>填报单位：</w:t>
      </w:r>
      <w:r w:rsidRPr="00EC7AD4">
        <w:rPr>
          <w:rFonts w:ascii="仿宋_GB2312" w:eastAsia="仿宋_GB2312"/>
          <w:sz w:val="28"/>
          <w:szCs w:val="28"/>
        </w:rPr>
        <w:t xml:space="preserve">                             </w:t>
      </w:r>
      <w:r w:rsidRPr="00EC7AD4">
        <w:rPr>
          <w:rFonts w:ascii="仿宋_GB2312" w:eastAsia="仿宋_GB2312" w:hint="eastAsia"/>
          <w:sz w:val="28"/>
          <w:szCs w:val="28"/>
        </w:rPr>
        <w:t>填报日期：</w:t>
      </w:r>
      <w:r w:rsidRPr="00EC7AD4">
        <w:rPr>
          <w:rFonts w:ascii="仿宋_GB2312" w:eastAsia="仿宋_GB2312"/>
          <w:sz w:val="28"/>
          <w:szCs w:val="28"/>
        </w:rPr>
        <w:t xml:space="preserve">     </w:t>
      </w:r>
      <w:r w:rsidRPr="00EC7AD4">
        <w:rPr>
          <w:rFonts w:ascii="仿宋_GB2312" w:eastAsia="仿宋_GB2312" w:hint="eastAsia"/>
          <w:sz w:val="28"/>
          <w:szCs w:val="28"/>
        </w:rPr>
        <w:t>年</w:t>
      </w:r>
      <w:r w:rsidRPr="00EC7AD4">
        <w:rPr>
          <w:rFonts w:ascii="仿宋_GB2312" w:eastAsia="仿宋_GB2312"/>
          <w:sz w:val="28"/>
          <w:szCs w:val="28"/>
        </w:rPr>
        <w:t xml:space="preserve">   </w:t>
      </w:r>
      <w:r w:rsidRPr="00EC7AD4">
        <w:rPr>
          <w:rFonts w:ascii="仿宋_GB2312" w:eastAsia="仿宋_GB2312" w:hint="eastAsia"/>
          <w:sz w:val="28"/>
          <w:szCs w:val="28"/>
        </w:rPr>
        <w:t>月</w:t>
      </w:r>
      <w:r w:rsidRPr="00EC7AD4">
        <w:rPr>
          <w:rFonts w:ascii="仿宋_GB2312" w:eastAsia="仿宋_GB2312"/>
          <w:sz w:val="28"/>
          <w:szCs w:val="28"/>
        </w:rPr>
        <w:t xml:space="preserve">   </w:t>
      </w:r>
      <w:r w:rsidRPr="00EC7AD4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9361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5"/>
        <w:gridCol w:w="1982"/>
        <w:gridCol w:w="13"/>
        <w:gridCol w:w="1974"/>
        <w:gridCol w:w="111"/>
        <w:gridCol w:w="1308"/>
        <w:gridCol w:w="2128"/>
      </w:tblGrid>
      <w:tr w:rsidR="00EB50A9" w:rsidRPr="0007730A" w:rsidTr="00671CB3">
        <w:trPr>
          <w:trHeight w:val="759"/>
          <w:jc w:val="center"/>
        </w:trPr>
        <w:tc>
          <w:tcPr>
            <w:tcW w:w="1845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来宾</w:t>
            </w:r>
            <w:r w:rsidRPr="00EC7AD4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7516" w:type="dxa"/>
            <w:gridSpan w:val="6"/>
            <w:vAlign w:val="center"/>
          </w:tcPr>
          <w:p w:rsidR="00EB50A9" w:rsidRPr="00EC7AD4" w:rsidRDefault="00EB50A9" w:rsidP="00830497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0A9" w:rsidRPr="0007730A" w:rsidTr="00671CB3">
        <w:trPr>
          <w:trHeight w:val="1118"/>
          <w:jc w:val="center"/>
        </w:trPr>
        <w:tc>
          <w:tcPr>
            <w:tcW w:w="1845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AD4">
              <w:rPr>
                <w:rFonts w:ascii="仿宋_GB2312" w:eastAsia="仿宋_GB2312" w:hint="eastAsia"/>
                <w:sz w:val="28"/>
                <w:szCs w:val="28"/>
              </w:rPr>
              <w:t>公务内容</w:t>
            </w:r>
          </w:p>
        </w:tc>
        <w:tc>
          <w:tcPr>
            <w:tcW w:w="7516" w:type="dxa"/>
            <w:gridSpan w:val="6"/>
            <w:vAlign w:val="center"/>
          </w:tcPr>
          <w:p w:rsidR="00EB50A9" w:rsidRDefault="00EB50A9" w:rsidP="00830497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B50A9" w:rsidRPr="00EC7AD4" w:rsidRDefault="00EB50A9" w:rsidP="00830497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0A9" w:rsidRPr="0007730A" w:rsidTr="0011058D">
        <w:trPr>
          <w:trHeight w:val="791"/>
          <w:jc w:val="center"/>
        </w:trPr>
        <w:tc>
          <w:tcPr>
            <w:tcW w:w="1845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AD4">
              <w:rPr>
                <w:rFonts w:ascii="仿宋_GB2312" w:eastAsia="仿宋_GB2312" w:hint="eastAsia"/>
                <w:sz w:val="28"/>
                <w:szCs w:val="28"/>
              </w:rPr>
              <w:t>主要宾客</w:t>
            </w:r>
          </w:p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AD4">
              <w:rPr>
                <w:rFonts w:ascii="仿宋_GB2312" w:eastAsia="仿宋_GB2312" w:hint="eastAsia"/>
                <w:sz w:val="28"/>
                <w:szCs w:val="28"/>
              </w:rPr>
              <w:t>姓名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  <w:r w:rsidRPr="00EC7AD4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3969" w:type="dxa"/>
            <w:gridSpan w:val="3"/>
            <w:vAlign w:val="center"/>
          </w:tcPr>
          <w:p w:rsidR="00EB50A9" w:rsidRPr="00EC7AD4" w:rsidRDefault="00EB50A9" w:rsidP="00830497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AD4">
              <w:rPr>
                <w:rFonts w:ascii="仿宋_GB2312" w:eastAsia="仿宋_GB2312" w:hint="eastAsia"/>
                <w:sz w:val="28"/>
                <w:szCs w:val="28"/>
              </w:rPr>
              <w:t>随行人数</w:t>
            </w:r>
          </w:p>
        </w:tc>
        <w:tc>
          <w:tcPr>
            <w:tcW w:w="2128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0A9" w:rsidRPr="0007730A" w:rsidTr="0011058D">
        <w:trPr>
          <w:trHeight w:val="870"/>
          <w:jc w:val="center"/>
        </w:trPr>
        <w:tc>
          <w:tcPr>
            <w:tcW w:w="1845" w:type="dxa"/>
            <w:vMerge w:val="restart"/>
            <w:vAlign w:val="center"/>
          </w:tcPr>
          <w:p w:rsidR="00EB50A9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来宾</w:t>
            </w:r>
            <w:r w:rsidRPr="00EC7AD4">
              <w:rPr>
                <w:rFonts w:ascii="仿宋_GB2312" w:eastAsia="仿宋_GB2312" w:hint="eastAsia"/>
                <w:sz w:val="28"/>
                <w:szCs w:val="28"/>
              </w:rPr>
              <w:t>食宿</w:t>
            </w:r>
          </w:p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AD4">
              <w:rPr>
                <w:rFonts w:ascii="仿宋_GB2312" w:eastAsia="仿宋_GB2312" w:hint="eastAsia"/>
                <w:sz w:val="28"/>
                <w:szCs w:val="28"/>
              </w:rPr>
              <w:t>安排</w:t>
            </w:r>
          </w:p>
        </w:tc>
        <w:tc>
          <w:tcPr>
            <w:tcW w:w="1982" w:type="dxa"/>
            <w:vAlign w:val="center"/>
          </w:tcPr>
          <w:p w:rsidR="00EB50A9" w:rsidRDefault="00EB50A9" w:rsidP="00EB50A9">
            <w:pPr>
              <w:spacing w:line="520" w:lineRule="exact"/>
              <w:ind w:leftChars="-48" w:lef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住宿</w:t>
            </w:r>
            <w:r w:rsidRPr="00EC7AD4">
              <w:rPr>
                <w:rFonts w:ascii="仿宋_GB2312" w:eastAsia="仿宋_GB2312" w:hint="eastAsia"/>
                <w:sz w:val="28"/>
                <w:szCs w:val="28"/>
              </w:rPr>
              <w:t>宾馆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  <w:p w:rsidR="00EB50A9" w:rsidRPr="0011058D" w:rsidRDefault="00EB50A9" w:rsidP="00EB50A9">
            <w:pPr>
              <w:spacing w:line="520" w:lineRule="exact"/>
              <w:ind w:leftChars="-48" w:left="31680"/>
              <w:jc w:val="center"/>
              <w:rPr>
                <w:rFonts w:ascii="仿宋_GB2312" w:eastAsia="仿宋_GB2312"/>
                <w:szCs w:val="21"/>
              </w:rPr>
            </w:pPr>
            <w:r w:rsidRPr="0011058D">
              <w:rPr>
                <w:rFonts w:ascii="仿宋_GB2312" w:eastAsia="仿宋_GB2312" w:hint="eastAsia"/>
                <w:szCs w:val="21"/>
              </w:rPr>
              <w:t>（学校付费时填写）</w:t>
            </w:r>
          </w:p>
        </w:tc>
        <w:tc>
          <w:tcPr>
            <w:tcW w:w="1987" w:type="dxa"/>
            <w:gridSpan w:val="2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AD4">
              <w:rPr>
                <w:rFonts w:ascii="仿宋_GB2312" w:eastAsia="仿宋_GB2312" w:hint="eastAsia"/>
                <w:sz w:val="28"/>
                <w:szCs w:val="28"/>
              </w:rPr>
              <w:t>拟住天数</w:t>
            </w:r>
          </w:p>
        </w:tc>
        <w:tc>
          <w:tcPr>
            <w:tcW w:w="2128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0A9" w:rsidRPr="0007730A" w:rsidTr="0011058D">
        <w:trPr>
          <w:trHeight w:val="827"/>
          <w:jc w:val="center"/>
        </w:trPr>
        <w:tc>
          <w:tcPr>
            <w:tcW w:w="1845" w:type="dxa"/>
            <w:vMerge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EB50A9" w:rsidRPr="00EC7AD4" w:rsidRDefault="00EB50A9" w:rsidP="00D877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日常用餐形式</w:t>
            </w:r>
          </w:p>
        </w:tc>
        <w:tc>
          <w:tcPr>
            <w:tcW w:w="1987" w:type="dxa"/>
            <w:gridSpan w:val="2"/>
            <w:vAlign w:val="center"/>
          </w:tcPr>
          <w:p w:rsidR="00EB50A9" w:rsidRDefault="00EB50A9" w:rsidP="00D877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自助餐</w:t>
            </w: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</w:p>
          <w:p w:rsidR="00EB50A9" w:rsidRPr="00EC7AD4" w:rsidRDefault="00EB50A9" w:rsidP="00D877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工作简餐</w:t>
            </w: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</w:p>
        </w:tc>
        <w:tc>
          <w:tcPr>
            <w:tcW w:w="1419" w:type="dxa"/>
            <w:gridSpan w:val="2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陪餐</w:t>
            </w:r>
            <w:r w:rsidRPr="00EC7AD4">
              <w:rPr>
                <w:rFonts w:ascii="仿宋_GB2312" w:eastAsia="仿宋_GB2312" w:hint="eastAsia"/>
                <w:sz w:val="28"/>
                <w:szCs w:val="28"/>
              </w:rPr>
              <w:t>人员</w:t>
            </w: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28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0A9" w:rsidRPr="0007730A" w:rsidTr="0011058D">
        <w:trPr>
          <w:trHeight w:val="827"/>
          <w:jc w:val="center"/>
        </w:trPr>
        <w:tc>
          <w:tcPr>
            <w:tcW w:w="1845" w:type="dxa"/>
            <w:vMerge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AD4">
              <w:rPr>
                <w:rFonts w:ascii="仿宋_GB2312" w:eastAsia="仿宋_GB2312" w:hint="eastAsia"/>
                <w:sz w:val="28"/>
                <w:szCs w:val="28"/>
              </w:rPr>
              <w:t>是否需要宴请</w:t>
            </w:r>
          </w:p>
        </w:tc>
        <w:tc>
          <w:tcPr>
            <w:tcW w:w="1987" w:type="dxa"/>
            <w:gridSpan w:val="2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AD4">
              <w:rPr>
                <w:rFonts w:ascii="仿宋_GB2312" w:eastAsia="仿宋_GB2312" w:hint="eastAsia"/>
                <w:sz w:val="28"/>
                <w:szCs w:val="28"/>
              </w:rPr>
              <w:t>宴请地点</w:t>
            </w:r>
          </w:p>
        </w:tc>
        <w:tc>
          <w:tcPr>
            <w:tcW w:w="2128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0A9" w:rsidRPr="0007730A" w:rsidTr="00962AFE">
        <w:trPr>
          <w:trHeight w:val="821"/>
          <w:jc w:val="center"/>
        </w:trPr>
        <w:tc>
          <w:tcPr>
            <w:tcW w:w="1845" w:type="dxa"/>
            <w:vMerge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陪餐</w:t>
            </w:r>
            <w:r w:rsidRPr="00EC7AD4">
              <w:rPr>
                <w:rFonts w:ascii="仿宋_GB2312" w:eastAsia="仿宋_GB2312" w:hint="eastAsia"/>
                <w:sz w:val="28"/>
                <w:szCs w:val="28"/>
              </w:rPr>
              <w:t>人员</w:t>
            </w: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534" w:type="dxa"/>
            <w:gridSpan w:val="5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0A9" w:rsidRPr="0007730A" w:rsidTr="00671CB3">
        <w:trPr>
          <w:trHeight w:val="810"/>
          <w:jc w:val="center"/>
        </w:trPr>
        <w:tc>
          <w:tcPr>
            <w:tcW w:w="1845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经费预算</w:t>
            </w:r>
          </w:p>
        </w:tc>
        <w:tc>
          <w:tcPr>
            <w:tcW w:w="7516" w:type="dxa"/>
            <w:gridSpan w:val="6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0A9" w:rsidRPr="0007730A" w:rsidTr="0011058D">
        <w:trPr>
          <w:trHeight w:val="705"/>
          <w:jc w:val="center"/>
        </w:trPr>
        <w:tc>
          <w:tcPr>
            <w:tcW w:w="1845" w:type="dxa"/>
            <w:vAlign w:val="center"/>
          </w:tcPr>
          <w:p w:rsidR="00EB50A9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接待部门</w:t>
            </w:r>
          </w:p>
          <w:p w:rsidR="00EB50A9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</w:t>
            </w:r>
          </w:p>
        </w:tc>
        <w:tc>
          <w:tcPr>
            <w:tcW w:w="1995" w:type="dxa"/>
            <w:gridSpan w:val="2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EB50A9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接待部门</w:t>
            </w:r>
          </w:p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负责人意见</w:t>
            </w:r>
          </w:p>
        </w:tc>
        <w:tc>
          <w:tcPr>
            <w:tcW w:w="3436" w:type="dxa"/>
            <w:gridSpan w:val="2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0A9" w:rsidRPr="0007730A" w:rsidTr="00D877DF">
        <w:trPr>
          <w:trHeight w:val="855"/>
          <w:jc w:val="center"/>
        </w:trPr>
        <w:tc>
          <w:tcPr>
            <w:tcW w:w="1845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党政办公室主任意见</w:t>
            </w:r>
          </w:p>
        </w:tc>
        <w:tc>
          <w:tcPr>
            <w:tcW w:w="7516" w:type="dxa"/>
            <w:gridSpan w:val="6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EC7AD4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</w:p>
        </w:tc>
      </w:tr>
      <w:tr w:rsidR="00EB50A9" w:rsidRPr="0007730A" w:rsidTr="00993BBB">
        <w:trPr>
          <w:trHeight w:val="870"/>
          <w:jc w:val="center"/>
        </w:trPr>
        <w:tc>
          <w:tcPr>
            <w:tcW w:w="1845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  <w:r w:rsidRPr="00EC7AD4">
              <w:rPr>
                <w:rFonts w:ascii="仿宋_GB2312" w:eastAsia="仿宋_GB2312" w:hint="eastAsia"/>
                <w:sz w:val="28"/>
                <w:szCs w:val="28"/>
              </w:rPr>
              <w:t>管校领导意见</w:t>
            </w:r>
          </w:p>
        </w:tc>
        <w:tc>
          <w:tcPr>
            <w:tcW w:w="7516" w:type="dxa"/>
            <w:gridSpan w:val="6"/>
            <w:vAlign w:val="center"/>
          </w:tcPr>
          <w:p w:rsidR="00EB50A9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50A9" w:rsidRPr="0007730A" w:rsidTr="00671CB3">
        <w:trPr>
          <w:trHeight w:val="462"/>
          <w:jc w:val="center"/>
        </w:trPr>
        <w:tc>
          <w:tcPr>
            <w:tcW w:w="1845" w:type="dxa"/>
            <w:vAlign w:val="center"/>
          </w:tcPr>
          <w:p w:rsidR="00EB50A9" w:rsidRPr="00EC7AD4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主要校领导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516" w:type="dxa"/>
            <w:gridSpan w:val="6"/>
            <w:vAlign w:val="center"/>
          </w:tcPr>
          <w:p w:rsidR="00EB50A9" w:rsidRDefault="00EB50A9" w:rsidP="00D877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</w:p>
        </w:tc>
      </w:tr>
    </w:tbl>
    <w:p w:rsidR="00EB50A9" w:rsidRDefault="00EB50A9" w:rsidP="00D877DF">
      <w:pPr>
        <w:spacing w:line="520" w:lineRule="exact"/>
        <w:rPr>
          <w:rFonts w:ascii="仿宋_GB2312" w:eastAsia="仿宋_GB2312"/>
          <w:sz w:val="28"/>
          <w:szCs w:val="28"/>
        </w:rPr>
      </w:pPr>
      <w:r w:rsidRPr="00EC7AD4">
        <w:rPr>
          <w:rFonts w:ascii="仿宋_GB2312" w:eastAsia="仿宋_GB2312" w:hint="eastAsia"/>
          <w:sz w:val="28"/>
          <w:szCs w:val="28"/>
        </w:rPr>
        <w:t>备注：请附来访客人函件，无函件附情况说明。</w:t>
      </w:r>
      <w:bookmarkStart w:id="0" w:name="_GoBack"/>
      <w:bookmarkEnd w:id="0"/>
    </w:p>
    <w:p w:rsidR="00EB50A9" w:rsidRDefault="00EB50A9" w:rsidP="004D4AB3">
      <w:pPr>
        <w:spacing w:beforeLines="50" w:line="338" w:lineRule="auto"/>
        <w:jc w:val="center"/>
        <w:rPr>
          <w:rFonts w:ascii="仿宋_GB2312" w:eastAsia="仿宋_GB2312"/>
          <w:b/>
          <w:sz w:val="32"/>
          <w:szCs w:val="32"/>
        </w:rPr>
      </w:pPr>
      <w:r w:rsidRPr="00EC7AD4">
        <w:rPr>
          <w:rFonts w:ascii="仿宋_GB2312" w:eastAsia="仿宋_GB2312" w:hint="eastAsia"/>
          <w:b/>
          <w:sz w:val="32"/>
          <w:szCs w:val="32"/>
        </w:rPr>
        <w:t>西安</w:t>
      </w:r>
      <w:r>
        <w:rPr>
          <w:rFonts w:ascii="仿宋_GB2312" w:eastAsia="仿宋_GB2312" w:hint="eastAsia"/>
          <w:b/>
          <w:sz w:val="32"/>
          <w:szCs w:val="32"/>
        </w:rPr>
        <w:t>医学院</w:t>
      </w:r>
      <w:r w:rsidRPr="00EC7AD4">
        <w:rPr>
          <w:rFonts w:ascii="仿宋_GB2312" w:eastAsia="仿宋_GB2312" w:hint="eastAsia"/>
          <w:b/>
          <w:sz w:val="32"/>
          <w:szCs w:val="32"/>
        </w:rPr>
        <w:t>公务接待</w:t>
      </w:r>
      <w:r>
        <w:rPr>
          <w:rFonts w:ascii="仿宋_GB2312" w:eastAsia="仿宋_GB2312" w:hint="eastAsia"/>
          <w:b/>
          <w:sz w:val="32"/>
          <w:szCs w:val="32"/>
        </w:rPr>
        <w:t>清单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1"/>
        <w:gridCol w:w="1542"/>
        <w:gridCol w:w="1485"/>
        <w:gridCol w:w="7"/>
        <w:gridCol w:w="895"/>
        <w:gridCol w:w="202"/>
        <w:gridCol w:w="1236"/>
        <w:gridCol w:w="7"/>
        <w:gridCol w:w="540"/>
        <w:gridCol w:w="333"/>
        <w:gridCol w:w="560"/>
        <w:gridCol w:w="12"/>
        <w:gridCol w:w="1979"/>
      </w:tblGrid>
      <w:tr w:rsidR="00EB50A9" w:rsidRPr="0007730A" w:rsidTr="00830497">
        <w:trPr>
          <w:trHeight w:val="510"/>
          <w:jc w:val="center"/>
        </w:trPr>
        <w:tc>
          <w:tcPr>
            <w:tcW w:w="24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接待单位</w:t>
            </w:r>
          </w:p>
        </w:tc>
        <w:tc>
          <w:tcPr>
            <w:tcW w:w="725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trHeight w:val="51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671CB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接待事由</w:t>
            </w:r>
          </w:p>
        </w:tc>
        <w:tc>
          <w:tcPr>
            <w:tcW w:w="7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cantSplit/>
          <w:trHeight w:val="510"/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来访情况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来访单位</w:t>
            </w:r>
          </w:p>
        </w:tc>
        <w:tc>
          <w:tcPr>
            <w:tcW w:w="7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cantSplit/>
          <w:trHeight w:val="51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来访</w:t>
            </w: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日期</w:t>
            </w:r>
          </w:p>
        </w:tc>
        <w:tc>
          <w:tcPr>
            <w:tcW w:w="7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cantSplit/>
          <w:trHeight w:val="51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来客人数</w:t>
            </w:r>
          </w:p>
        </w:tc>
        <w:tc>
          <w:tcPr>
            <w:tcW w:w="7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cantSplit/>
          <w:trHeight w:val="51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来访宾客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83049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83049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3B3814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3B3814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</w:tr>
      <w:tr w:rsidR="00EB50A9" w:rsidRPr="0007730A" w:rsidTr="00830497">
        <w:trPr>
          <w:cantSplit/>
          <w:trHeight w:val="51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cantSplit/>
          <w:trHeight w:val="51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cantSplit/>
          <w:trHeight w:val="51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cantSplit/>
          <w:trHeight w:val="51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cantSplit/>
          <w:trHeight w:val="51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trHeight w:val="510"/>
          <w:jc w:val="center"/>
        </w:trPr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50A9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接待单位</w:t>
            </w:r>
          </w:p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陪同人员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3B3814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3B3814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3B3814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3B3814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</w:tr>
      <w:tr w:rsidR="00EB50A9" w:rsidRPr="0007730A" w:rsidTr="00830497">
        <w:trPr>
          <w:trHeight w:val="510"/>
          <w:jc w:val="center"/>
        </w:trPr>
        <w:tc>
          <w:tcPr>
            <w:tcW w:w="24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trHeight w:val="510"/>
          <w:jc w:val="center"/>
        </w:trPr>
        <w:tc>
          <w:tcPr>
            <w:tcW w:w="24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trHeight w:val="510"/>
          <w:jc w:val="center"/>
        </w:trPr>
        <w:tc>
          <w:tcPr>
            <w:tcW w:w="24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trHeight w:val="51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接待预算费用</w:t>
            </w:r>
          </w:p>
        </w:tc>
        <w:tc>
          <w:tcPr>
            <w:tcW w:w="7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trHeight w:val="51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A10589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接待实际事项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地点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费用</w:t>
            </w:r>
          </w:p>
        </w:tc>
      </w:tr>
      <w:tr w:rsidR="00EB50A9" w:rsidRPr="0007730A" w:rsidTr="00830497">
        <w:trPr>
          <w:trHeight w:val="51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EB16E2">
            <w:pPr>
              <w:spacing w:line="48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其中：用餐费用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trHeight w:val="51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EB16E2">
            <w:pPr>
              <w:spacing w:line="48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住宿费用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trHeight w:val="51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EB16E2">
            <w:pPr>
              <w:spacing w:line="48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交通费用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trHeight w:val="51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EB16E2">
            <w:pPr>
              <w:spacing w:line="48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外租场地费用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trHeight w:val="51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EB16E2">
            <w:pPr>
              <w:spacing w:line="48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trHeight w:val="51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EB16E2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b/>
                <w:sz w:val="28"/>
                <w:szCs w:val="28"/>
              </w:rPr>
              <w:t>合计费用</w:t>
            </w:r>
          </w:p>
        </w:tc>
        <w:tc>
          <w:tcPr>
            <w:tcW w:w="7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5C2580">
        <w:trPr>
          <w:trHeight w:val="51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D877DF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接待部门经办人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D877DF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接待部门负责人签字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B50A9" w:rsidRPr="0007730A" w:rsidTr="00830497">
        <w:trPr>
          <w:trHeight w:val="51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备</w:t>
            </w:r>
            <w:r w:rsidRPr="0007730A">
              <w:rPr>
                <w:rFonts w:ascii="仿宋_GB2312" w:eastAsia="仿宋_GB2312" w:hAnsi="仿宋"/>
                <w:sz w:val="28"/>
                <w:szCs w:val="28"/>
              </w:rPr>
              <w:t xml:space="preserve">        </w:t>
            </w:r>
            <w:r w:rsidRPr="0007730A">
              <w:rPr>
                <w:rFonts w:ascii="仿宋_GB2312" w:eastAsia="仿宋_GB2312" w:hAnsi="仿宋" w:hint="eastAsia"/>
                <w:sz w:val="28"/>
                <w:szCs w:val="28"/>
              </w:rPr>
              <w:t>注</w:t>
            </w:r>
          </w:p>
        </w:tc>
        <w:tc>
          <w:tcPr>
            <w:tcW w:w="725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0A9" w:rsidRPr="0007730A" w:rsidRDefault="00EB50A9" w:rsidP="00B54BE5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EB50A9" w:rsidRDefault="00EB50A9" w:rsidP="004D7061">
      <w:pPr>
        <w:tabs>
          <w:tab w:val="center" w:pos="4535"/>
          <w:tab w:val="left" w:pos="8100"/>
        </w:tabs>
        <w:spacing w:line="480" w:lineRule="exact"/>
      </w:pPr>
    </w:p>
    <w:sectPr w:rsidR="00EB50A9" w:rsidSect="00EC7AD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0A9" w:rsidRDefault="00EB50A9" w:rsidP="00EC7AD4">
      <w:r>
        <w:separator/>
      </w:r>
    </w:p>
  </w:endnote>
  <w:endnote w:type="continuationSeparator" w:id="1">
    <w:p w:rsidR="00EB50A9" w:rsidRDefault="00EB50A9" w:rsidP="00EC7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0A9" w:rsidRDefault="00EB50A9" w:rsidP="00EC7AD4">
      <w:r>
        <w:separator/>
      </w:r>
    </w:p>
  </w:footnote>
  <w:footnote w:type="continuationSeparator" w:id="1">
    <w:p w:rsidR="00EB50A9" w:rsidRDefault="00EB50A9" w:rsidP="00EC7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FA706C3"/>
    <w:rsid w:val="000565D3"/>
    <w:rsid w:val="0007730A"/>
    <w:rsid w:val="000B3F99"/>
    <w:rsid w:val="000E65BA"/>
    <w:rsid w:val="0011058D"/>
    <w:rsid w:val="002274D1"/>
    <w:rsid w:val="002302D3"/>
    <w:rsid w:val="00242B10"/>
    <w:rsid w:val="00251941"/>
    <w:rsid w:val="00263851"/>
    <w:rsid w:val="002728F1"/>
    <w:rsid w:val="00316490"/>
    <w:rsid w:val="00336F84"/>
    <w:rsid w:val="0033747B"/>
    <w:rsid w:val="00370729"/>
    <w:rsid w:val="003837C7"/>
    <w:rsid w:val="00394CF7"/>
    <w:rsid w:val="003B3814"/>
    <w:rsid w:val="00481BFE"/>
    <w:rsid w:val="004D4AB3"/>
    <w:rsid w:val="004D7061"/>
    <w:rsid w:val="00510853"/>
    <w:rsid w:val="005C2580"/>
    <w:rsid w:val="00643B45"/>
    <w:rsid w:val="00647628"/>
    <w:rsid w:val="00671CB3"/>
    <w:rsid w:val="006F1302"/>
    <w:rsid w:val="007321FB"/>
    <w:rsid w:val="007811E6"/>
    <w:rsid w:val="00790D0A"/>
    <w:rsid w:val="007F4EDD"/>
    <w:rsid w:val="00830497"/>
    <w:rsid w:val="00902DEF"/>
    <w:rsid w:val="00914831"/>
    <w:rsid w:val="0093404A"/>
    <w:rsid w:val="00962AFE"/>
    <w:rsid w:val="00993BBB"/>
    <w:rsid w:val="009C2083"/>
    <w:rsid w:val="00A10589"/>
    <w:rsid w:val="00A200C5"/>
    <w:rsid w:val="00A53C3D"/>
    <w:rsid w:val="00A64593"/>
    <w:rsid w:val="00A75E70"/>
    <w:rsid w:val="00AF1FA2"/>
    <w:rsid w:val="00AF4B74"/>
    <w:rsid w:val="00B1022F"/>
    <w:rsid w:val="00B54BE5"/>
    <w:rsid w:val="00C604A7"/>
    <w:rsid w:val="00CF140F"/>
    <w:rsid w:val="00D75563"/>
    <w:rsid w:val="00D877DF"/>
    <w:rsid w:val="00E5245C"/>
    <w:rsid w:val="00EB16E2"/>
    <w:rsid w:val="00EB50A9"/>
    <w:rsid w:val="00EC355B"/>
    <w:rsid w:val="00EC7AD4"/>
    <w:rsid w:val="1FA7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30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7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7AD4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C7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7AD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3</Pages>
  <Words>83</Words>
  <Characters>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22</cp:revision>
  <cp:lastPrinted>2016-11-22T06:20:00Z</cp:lastPrinted>
  <dcterms:created xsi:type="dcterms:W3CDTF">2016-03-11T02:06:00Z</dcterms:created>
  <dcterms:modified xsi:type="dcterms:W3CDTF">2016-11-22T09:34:00Z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